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eastAsia="仿宋_GB2312"/>
          <w:color w:val="000000"/>
          <w:sz w:val="32"/>
          <w:szCs w:val="32"/>
          <w:u w:val="none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  <w:lang w:eastAsia="zh-CN"/>
        </w:rPr>
        <w:t>安化县纪委县监委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  <w:t>公务员报名资格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  <w:t>审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  <w:t>查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w w:val="83"/>
          <w:sz w:val="44"/>
          <w:szCs w:val="44"/>
          <w:u w:val="none"/>
        </w:rPr>
        <w:t>表</w:t>
      </w:r>
      <w:bookmarkEnd w:id="0"/>
    </w:p>
    <w:tbl>
      <w:tblPr>
        <w:tblStyle w:val="4"/>
        <w:tblW w:w="9292" w:type="dxa"/>
        <w:jc w:val="center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"/>
        <w:gridCol w:w="1070"/>
        <w:gridCol w:w="172"/>
        <w:gridCol w:w="78"/>
        <w:gridCol w:w="1280"/>
        <w:gridCol w:w="883"/>
        <w:gridCol w:w="337"/>
        <w:gridCol w:w="893"/>
        <w:gridCol w:w="427"/>
        <w:gridCol w:w="111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姓    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性    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民    族</w:t>
            </w: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出生年月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楷体"/>
                <w:color w:val="000000"/>
                <w:sz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参加工作时    间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>入党年月</w:t>
            </w:r>
          </w:p>
        </w:tc>
        <w:tc>
          <w:tcPr>
            <w:tcW w:w="11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基层工作</w:t>
            </w:r>
          </w:p>
          <w:p>
            <w:pPr>
              <w:spacing w:line="26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时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间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月至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月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公务员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工作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时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间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月至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u w:val="none"/>
              </w:rPr>
              <w:t>月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7"/>
                <w:sz w:val="24"/>
                <w:u w:val="none"/>
              </w:rPr>
              <w:t>进入公务员</w:t>
            </w:r>
            <w:r>
              <w:rPr>
                <w:rFonts w:hint="eastAsia" w:ascii="楷体" w:hAnsi="楷体" w:eastAsia="楷体" w:cs="楷体"/>
                <w:color w:val="000000"/>
                <w:spacing w:val="-17"/>
                <w:sz w:val="24"/>
                <w:u w:val="none"/>
                <w:lang w:eastAsia="zh-CN"/>
              </w:rPr>
              <w:t>队伍</w:t>
            </w:r>
            <w:r>
              <w:rPr>
                <w:rFonts w:hint="eastAsia" w:ascii="楷体" w:hAnsi="楷体" w:eastAsia="楷体" w:cs="楷体"/>
                <w:color w:val="000000"/>
                <w:spacing w:val="-17"/>
                <w:sz w:val="24"/>
                <w:u w:val="none"/>
              </w:rPr>
              <w:t>方式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现工作单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位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及进入时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间</w:t>
            </w:r>
          </w:p>
        </w:tc>
        <w:tc>
          <w:tcPr>
            <w:tcW w:w="420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现任职务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（职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级）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任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eastAsia="zh-CN"/>
              </w:rPr>
              <w:t>现职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</w:rPr>
              <w:t>级）时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间</w:t>
            </w:r>
          </w:p>
        </w:tc>
        <w:tc>
          <w:tcPr>
            <w:tcW w:w="4207" w:type="dxa"/>
            <w:gridSpan w:val="4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学  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教    育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毕业院校及 专 业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在职教育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毕业院校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及 专 业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报考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单位</w:t>
            </w:r>
          </w:p>
        </w:tc>
        <w:tc>
          <w:tcPr>
            <w:tcW w:w="382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报考职位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通讯地址</w:t>
            </w:r>
          </w:p>
        </w:tc>
        <w:tc>
          <w:tcPr>
            <w:tcW w:w="382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工作经历</w:t>
            </w:r>
          </w:p>
        </w:tc>
        <w:tc>
          <w:tcPr>
            <w:tcW w:w="8027" w:type="dxa"/>
            <w:gridSpan w:val="10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>注意从全日制本科教育学习经历开始填写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奖 惩 情 况</w:t>
            </w:r>
          </w:p>
        </w:tc>
        <w:tc>
          <w:tcPr>
            <w:tcW w:w="6957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历 年 年 度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考 核 情 况</w:t>
            </w:r>
          </w:p>
        </w:tc>
        <w:tc>
          <w:tcPr>
            <w:tcW w:w="6957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家 庭 主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要 成 员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及 重 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社会关系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称 谓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姓 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政治面貌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u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  <w:tc>
          <w:tcPr>
            <w:tcW w:w="331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现 工 作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单位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意    见</w:t>
            </w:r>
          </w:p>
        </w:tc>
        <w:tc>
          <w:tcPr>
            <w:tcW w:w="8037" w:type="dxa"/>
            <w:gridSpan w:val="11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（注：请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lang w:eastAsia="zh-CN"/>
              </w:rPr>
              <w:t>就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考生历年年度考核是否为称职以上等次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lang w:eastAsia="zh-CN"/>
              </w:rPr>
              <w:t>、是否已过最低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服务年限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lang w:eastAsia="zh-CN"/>
              </w:rPr>
              <w:t>、是否同意推荐其参加本次考试三个方面的情况签署明确意见并盖章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）</w:t>
            </w:r>
          </w:p>
          <w:p>
            <w:pP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  <w:p>
            <w:pPr>
              <w:ind w:firstLine="5880" w:firstLineChars="2450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盖  章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报考人员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承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诺</w:t>
            </w:r>
          </w:p>
        </w:tc>
        <w:tc>
          <w:tcPr>
            <w:tcW w:w="8037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本人承诺所提供的材料真实有效，符合报考所需的资格条件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lang w:eastAsia="zh-CN"/>
              </w:rPr>
              <w:t>；且不存在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lang w:eastAsia="zh-CN"/>
              </w:rPr>
              <w:t>选调机关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工作人员</w:t>
            </w: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u w:val="none"/>
              </w:rPr>
              <w:t>有公务员法第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lang w:val="en-US" w:eastAsia="zh-CN"/>
              </w:rPr>
              <w:t>74</w:t>
            </w:r>
            <w:r>
              <w:rPr>
                <w:rFonts w:hint="default" w:ascii="黑体" w:hAnsi="黑体" w:eastAsia="黑体" w:cs="黑体"/>
                <w:color w:val="000000"/>
                <w:sz w:val="21"/>
                <w:szCs w:val="21"/>
                <w:u w:val="none"/>
              </w:rPr>
              <w:t>条所列回避情形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或按其他有关规定需要回避的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  <w:lang w:eastAsia="zh-CN"/>
              </w:rPr>
              <w:t>情形，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u w:val="none"/>
              </w:rPr>
              <w:t>如有弄虚作假，承诺自动放弃考试资格。</w:t>
            </w:r>
          </w:p>
          <w:p>
            <w:pPr>
              <w:ind w:firstLine="4080" w:firstLineChars="1700"/>
              <w:jc w:val="left"/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报考人签名：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                     </w:t>
            </w:r>
          </w:p>
          <w:p>
            <w:pPr>
              <w:ind w:left="1200" w:hanging="1200" w:hangingChars="500"/>
              <w:jc w:val="left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55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县纪委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资格审查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意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见</w:t>
            </w:r>
          </w:p>
        </w:tc>
        <w:tc>
          <w:tcPr>
            <w:tcW w:w="8037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  <w:p>
            <w:pPr>
              <w:ind w:firstLine="5880" w:firstLineChars="2450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盖  章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55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eastAsia="zh-CN"/>
              </w:rPr>
              <w:t>县公务员主管部门复核意见</w:t>
            </w:r>
          </w:p>
        </w:tc>
        <w:tc>
          <w:tcPr>
            <w:tcW w:w="8037" w:type="dxa"/>
            <w:gridSpan w:val="11"/>
            <w:vAlign w:val="center"/>
          </w:tcPr>
          <w:p>
            <w:pPr>
              <w:ind w:firstLine="5880" w:firstLineChars="2450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  <w:p>
            <w:pPr>
              <w:ind w:firstLine="5880" w:firstLineChars="2450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盖  章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55" w:type="dxa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备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  <w:t>注</w:t>
            </w:r>
          </w:p>
        </w:tc>
        <w:tc>
          <w:tcPr>
            <w:tcW w:w="8037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楷体" w:hAnsi="楷体" w:eastAsia="楷体" w:cs="楷体"/>
                <w:color w:val="000000"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  <w:u w:val="none"/>
        </w:rPr>
        <w:t>说明：1</w:t>
      </w:r>
      <w:r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  <w:t>.所有时间格式统一为：“1986.01”。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default" w:ascii="楷体" w:hAnsi="楷体" w:eastAsia="楷体" w:cs="楷体"/>
          <w:color w:val="000000"/>
          <w:szCs w:val="21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Cs w:val="21"/>
          <w:u w:val="none"/>
        </w:rPr>
        <w:t>进入公务员</w:t>
      </w:r>
      <w:r>
        <w:rPr>
          <w:rFonts w:hint="eastAsia" w:ascii="楷体" w:hAnsi="楷体" w:eastAsia="楷体" w:cs="楷体"/>
          <w:color w:val="000000"/>
          <w:szCs w:val="21"/>
          <w:u w:val="none"/>
          <w:lang w:eastAsia="zh-CN"/>
        </w:rPr>
        <w:t>队伍</w:t>
      </w:r>
      <w:r>
        <w:rPr>
          <w:rFonts w:hint="eastAsia" w:ascii="楷体" w:hAnsi="楷体" w:eastAsia="楷体" w:cs="楷体"/>
          <w:color w:val="000000"/>
          <w:szCs w:val="21"/>
          <w:u w:val="none"/>
        </w:rPr>
        <w:t>方式</w:t>
      </w:r>
      <w:r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  <w:t>包括：考录公务员、调任公务员、军转安置、聘用制公务员等。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21"/>
          <w:u w:val="none"/>
        </w:rPr>
      </w:pPr>
      <w:r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  <w:t>3.</w:t>
      </w:r>
      <w:r>
        <w:rPr>
          <w:rFonts w:hint="eastAsia" w:ascii="楷体" w:hAnsi="楷体" w:eastAsia="楷体" w:cs="楷体"/>
          <w:color w:val="000000"/>
          <w:szCs w:val="21"/>
          <w:u w:val="none"/>
        </w:rPr>
        <w:t>工作简历要填写到月，填写清楚职务变化的时间；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Cs w:val="21"/>
          <w:u w:val="none"/>
        </w:rPr>
      </w:pPr>
      <w:r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  <w:t>4.</w:t>
      </w:r>
      <w:r>
        <w:rPr>
          <w:rFonts w:hint="eastAsia" w:ascii="楷体" w:hAnsi="楷体" w:eastAsia="楷体" w:cs="楷体"/>
          <w:color w:val="000000"/>
          <w:szCs w:val="21"/>
          <w:u w:val="none"/>
        </w:rPr>
        <w:t>家庭成员和社会关系须填写配偶、子女、父母、岳父母、公婆等有关情况；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30" w:firstLineChars="300"/>
        <w:jc w:val="both"/>
        <w:textAlignment w:val="auto"/>
        <w:outlineLvl w:val="9"/>
      </w:pPr>
      <w:r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  <w:t>5.</w:t>
      </w:r>
      <w:r>
        <w:rPr>
          <w:rFonts w:hint="eastAsia" w:ascii="楷体" w:hAnsi="楷体" w:eastAsia="楷体" w:cs="楷体"/>
          <w:color w:val="000000"/>
          <w:szCs w:val="21"/>
          <w:u w:val="none"/>
        </w:rPr>
        <w:t>本表一式</w:t>
      </w:r>
      <w:r>
        <w:rPr>
          <w:rFonts w:hint="eastAsia" w:ascii="楷体" w:hAnsi="楷体" w:eastAsia="楷体" w:cs="楷体"/>
          <w:color w:val="000000"/>
          <w:szCs w:val="21"/>
          <w:u w:val="none"/>
          <w:lang w:val="en-US" w:eastAsia="zh-CN"/>
        </w:rPr>
        <w:t>三</w:t>
      </w:r>
      <w:r>
        <w:rPr>
          <w:rFonts w:hint="eastAsia" w:ascii="楷体" w:hAnsi="楷体" w:eastAsia="楷体" w:cs="楷体"/>
          <w:color w:val="000000"/>
          <w:szCs w:val="21"/>
          <w:u w:val="none"/>
        </w:rPr>
        <w:t>份，每份需贴一张近期同底一寸免冠彩色照片。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475A4"/>
    <w:rsid w:val="6D535020"/>
    <w:rsid w:val="728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zz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2020-06-18T06:55:00Z</dcterms:created>
  <dc:creator>星宇轩</dc:creator>
  <cp:lastModifiedBy>星宇轩</cp:lastModifiedBy>
  <dcterms:modified xsi:type="dcterms:W3CDTF">2020-06-18T06:55:46Z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